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209C0" w14:textId="1AD826BF" w:rsidR="00AC3F29" w:rsidRPr="00E735F4" w:rsidRDefault="009E1D8E" w:rsidP="002848FA">
      <w:pPr>
        <w:tabs>
          <w:tab w:val="left" w:pos="5387"/>
        </w:tabs>
        <w:spacing w:after="0" w:line="240" w:lineRule="auto"/>
        <w:jc w:val="both"/>
        <w:rPr>
          <w:rFonts w:eastAsia="Arial Unicode MS" w:cs="Arial Unicode MS"/>
        </w:rPr>
      </w:pPr>
      <w:r w:rsidRPr="00E735F4">
        <w:rPr>
          <w:rFonts w:eastAsia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34C5A9" wp14:editId="5E8FAA4D">
                <wp:simplePos x="0" y="0"/>
                <wp:positionH relativeFrom="column">
                  <wp:posOffset>3021965</wp:posOffset>
                </wp:positionH>
                <wp:positionV relativeFrom="paragraph">
                  <wp:posOffset>-3283585</wp:posOffset>
                </wp:positionV>
                <wp:extent cx="45720" cy="6443980"/>
                <wp:effectExtent l="1270" t="0" r="1270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45720" cy="6443980"/>
                        </a:xfrm>
                        <a:prstGeom prst="rect">
                          <a:avLst/>
                        </a:prstGeom>
                        <a:solidFill>
                          <a:srgbClr val="567EB5"/>
                        </a:solidFill>
                        <a:ln w="635">
                          <a:solidFill>
                            <a:srgbClr val="567EB5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E84AC23" id="Rectangle 6" o:spid="_x0000_s1026" style="position:absolute;margin-left:237.95pt;margin-top:-258.55pt;width:3.6pt;height:507.4pt;rotation:-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" fillcolor="#567eb5" strokecolor="#567eb5" strokeweight=".05pt">
                <v:path arrowok="t"/>
              </v:rect>
            </w:pict>
          </mc:Fallback>
        </mc:AlternateContent>
      </w:r>
      <w:r w:rsidRPr="00E735F4">
        <w:rPr>
          <w:rFonts w:eastAsia="Arial Unicode MS" w:cs="Arial Unicode MS"/>
          <w:noProof/>
        </w:rPr>
        <w:drawing>
          <wp:anchor distT="0" distB="0" distL="114300" distR="114300" simplePos="0" relativeHeight="251659264" behindDoc="0" locked="0" layoutInCell="1" allowOverlap="1" wp14:anchorId="488537DF" wp14:editId="39BD2F11">
            <wp:simplePos x="0" y="0"/>
            <wp:positionH relativeFrom="column">
              <wp:posOffset>379095</wp:posOffset>
            </wp:positionH>
            <wp:positionV relativeFrom="paragraph">
              <wp:posOffset>-462280</wp:posOffset>
            </wp:positionV>
            <wp:extent cx="819785" cy="14097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04234" w14:textId="77777777" w:rsidR="002F3B54" w:rsidRPr="00E735F4" w:rsidRDefault="002F3B54" w:rsidP="002848FA">
      <w:pPr>
        <w:tabs>
          <w:tab w:val="left" w:pos="5387"/>
        </w:tabs>
        <w:spacing w:after="0" w:line="240" w:lineRule="auto"/>
        <w:jc w:val="both"/>
        <w:rPr>
          <w:rFonts w:eastAsia="Arial Unicode MS" w:cs="Arial Unicode MS"/>
        </w:rPr>
      </w:pPr>
    </w:p>
    <w:p w14:paraId="2DC19EEE" w14:textId="5B4EB404" w:rsidR="002239FA" w:rsidRDefault="00DC4564" w:rsidP="002239FA">
      <w:pPr>
        <w:tabs>
          <w:tab w:val="left" w:pos="8324"/>
        </w:tabs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4AD408F" wp14:editId="2D1EF97C">
                <wp:extent cx="6619875" cy="152400"/>
                <wp:effectExtent l="0" t="0" r="0" b="0"/>
                <wp:docPr id="2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987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94403E" w14:textId="77777777" w:rsidR="00DC4564" w:rsidRDefault="00DC4564" w:rsidP="00DC4564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AD408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521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" filled="f" stroked="f">
                <v:textbox inset="0,0,0,0">
                  <w:txbxContent>
                    <w:p w14:paraId="4994403E" w14:textId="77777777" w:rsidR="00DC4564" w:rsidRDefault="00DC4564" w:rsidP="00DC4564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C265015" w14:textId="77777777" w:rsidR="002239FA" w:rsidRPr="002239FA" w:rsidRDefault="002239FA" w:rsidP="002239FA">
      <w:pPr>
        <w:tabs>
          <w:tab w:val="left" w:pos="8324"/>
        </w:tabs>
        <w:rPr>
          <w:rFonts w:ascii="Times New Roman"/>
          <w:sz w:val="20"/>
        </w:rPr>
      </w:pPr>
    </w:p>
    <w:p w14:paraId="6C3868F7" w14:textId="75A2D060" w:rsidR="002239FA" w:rsidRPr="002239FA" w:rsidRDefault="002239FA" w:rsidP="002239FA">
      <w:pPr>
        <w:spacing w:before="249"/>
        <w:ind w:left="851"/>
        <w:rPr>
          <w:b/>
          <w:sz w:val="28"/>
          <w:szCs w:val="28"/>
        </w:rPr>
      </w:pPr>
      <w:r w:rsidRPr="002239FA">
        <w:rPr>
          <w:b/>
          <w:sz w:val="28"/>
          <w:szCs w:val="28"/>
        </w:rPr>
        <w:t>FICHE INSCRIPTION TIRAGE AU SORT SEJOURS VACANCES A</w:t>
      </w:r>
      <w:r w:rsidR="00EB5749">
        <w:rPr>
          <w:b/>
          <w:sz w:val="28"/>
          <w:szCs w:val="28"/>
        </w:rPr>
        <w:t>RC</w:t>
      </w:r>
      <w:r w:rsidRPr="002239FA">
        <w:rPr>
          <w:b/>
          <w:sz w:val="28"/>
          <w:szCs w:val="28"/>
        </w:rPr>
        <w:t xml:space="preserve"> EN CIEL</w:t>
      </w:r>
    </w:p>
    <w:p w14:paraId="0981CACF" w14:textId="77FE5E1E" w:rsidR="00DC4564" w:rsidRPr="002239FA" w:rsidRDefault="00DC4564" w:rsidP="00F1773C">
      <w:pPr>
        <w:spacing w:before="249"/>
        <w:ind w:left="143"/>
        <w:jc w:val="both"/>
        <w:rPr>
          <w:b/>
        </w:rPr>
      </w:pPr>
      <w:r>
        <w:t xml:space="preserve">Demande à faire parvenir le </w:t>
      </w:r>
      <w:r w:rsidR="009D763B" w:rsidRPr="00EB5749">
        <w:rPr>
          <w:b/>
        </w:rPr>
        <w:t>28</w:t>
      </w:r>
      <w:r w:rsidR="00A929C2" w:rsidRPr="00EB5749">
        <w:rPr>
          <w:b/>
        </w:rPr>
        <w:t xml:space="preserve"> </w:t>
      </w:r>
      <w:r w:rsidRPr="00EB5749">
        <w:rPr>
          <w:b/>
        </w:rPr>
        <w:t>Février 2025</w:t>
      </w:r>
      <w:r w:rsidR="00A929C2">
        <w:t xml:space="preserve"> au plus tard</w:t>
      </w:r>
      <w:r>
        <w:t xml:space="preserve"> à la Caisse des Écoles. Vous pouvez</w:t>
      </w:r>
      <w:r>
        <w:rPr>
          <w:spacing w:val="40"/>
        </w:rPr>
        <w:t xml:space="preserve"> </w:t>
      </w:r>
      <w:r>
        <w:t>déposer le bulletin</w:t>
      </w:r>
      <w:r w:rsidR="009D763B">
        <w:t xml:space="preserve"> </w:t>
      </w:r>
      <w:r>
        <w:t>à</w:t>
      </w:r>
      <w:r>
        <w:rPr>
          <w:spacing w:val="-4"/>
        </w:rPr>
        <w:t xml:space="preserve"> </w:t>
      </w:r>
      <w:r>
        <w:t>l</w:t>
      </w:r>
      <w:r w:rsidR="009D763B">
        <w:t>a</w:t>
      </w:r>
      <w:r>
        <w:rPr>
          <w:spacing w:val="-2"/>
        </w:rPr>
        <w:t xml:space="preserve"> </w:t>
      </w:r>
      <w:r>
        <w:t>Mairie</w:t>
      </w:r>
      <w:r>
        <w:rPr>
          <w:spacing w:val="-4"/>
        </w:rPr>
        <w:t xml:space="preserve"> </w:t>
      </w:r>
      <w:r>
        <w:t>du</w:t>
      </w:r>
      <w:r>
        <w:rPr>
          <w:spacing w:val="-2"/>
        </w:rPr>
        <w:t xml:space="preserve"> </w:t>
      </w:r>
      <w:r w:rsidR="00A929C2">
        <w:t>20</w:t>
      </w:r>
      <w:r w:rsidR="00A929C2" w:rsidRPr="00A929C2">
        <w:rPr>
          <w:vertAlign w:val="superscript"/>
        </w:rPr>
        <w:t>ème</w:t>
      </w:r>
      <w:r w:rsidR="00A929C2">
        <w:t xml:space="preserve"> </w:t>
      </w:r>
      <w:r w:rsidR="009D763B">
        <w:t xml:space="preserve">Bureau 101 (6 place Gambetta 75020 Paris), </w:t>
      </w:r>
      <w:r>
        <w:t>ou</w:t>
      </w:r>
      <w:r>
        <w:rPr>
          <w:spacing w:val="-2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transmettre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mail</w:t>
      </w:r>
      <w:r w:rsidR="00A929C2">
        <w:rPr>
          <w:spacing w:val="-2"/>
        </w:rPr>
        <w:t xml:space="preserve"> à </w:t>
      </w:r>
      <w:hyperlink r:id="rId8" w:history="1">
        <w:r w:rsidR="00A929C2" w:rsidRPr="002239FA">
          <w:rPr>
            <w:rStyle w:val="Lienhypertexte"/>
            <w:b/>
            <w:spacing w:val="-2"/>
          </w:rPr>
          <w:t>accueil@caissedesecoles20.com</w:t>
        </w:r>
      </w:hyperlink>
    </w:p>
    <w:p w14:paraId="34CC143D" w14:textId="77777777" w:rsidR="008172CE" w:rsidRDefault="002239FA" w:rsidP="008172CE">
      <w:pPr>
        <w:spacing w:line="240" w:lineRule="auto"/>
        <w:ind w:left="143"/>
        <w:jc w:val="both"/>
        <w:rPr>
          <w:b/>
        </w:rPr>
      </w:pPr>
      <w:r w:rsidRPr="002239FA">
        <w:rPr>
          <w:b/>
        </w:rPr>
        <w:t>Pour tout</w:t>
      </w:r>
      <w:r w:rsidR="00EB5749">
        <w:rPr>
          <w:b/>
        </w:rPr>
        <w:t>e demande de</w:t>
      </w:r>
      <w:r w:rsidRPr="002239FA">
        <w:rPr>
          <w:b/>
        </w:rPr>
        <w:t xml:space="preserve"> renseignement, veuillez contacter</w:t>
      </w:r>
      <w:r w:rsidR="008172CE">
        <w:rPr>
          <w:b/>
        </w:rPr>
        <w:t> :</w:t>
      </w:r>
    </w:p>
    <w:p w14:paraId="54B57CBE" w14:textId="2AED50EF" w:rsidR="009D763B" w:rsidRPr="008172CE" w:rsidRDefault="008172CE" w:rsidP="008172CE">
      <w:pPr>
        <w:pStyle w:val="Paragraphedeliste"/>
        <w:numPr>
          <w:ilvl w:val="0"/>
          <w:numId w:val="1"/>
        </w:numPr>
        <w:spacing w:line="240" w:lineRule="auto"/>
        <w:jc w:val="both"/>
        <w:rPr>
          <w:b/>
        </w:rPr>
      </w:pPr>
      <w:r w:rsidRPr="008172CE">
        <w:rPr>
          <w:b/>
        </w:rPr>
        <w:t xml:space="preserve">Par téléphone </w:t>
      </w:r>
      <w:r w:rsidR="002239FA" w:rsidRPr="008172CE">
        <w:rPr>
          <w:b/>
        </w:rPr>
        <w:t>le 01.53.39.16.75</w:t>
      </w:r>
      <w:r w:rsidR="009D763B" w:rsidRPr="008172CE">
        <w:rPr>
          <w:b/>
        </w:rPr>
        <w:t xml:space="preserve"> </w:t>
      </w:r>
    </w:p>
    <w:p w14:paraId="362152D7" w14:textId="5B718E04" w:rsidR="008172CE" w:rsidRDefault="008172CE" w:rsidP="008172CE">
      <w:pPr>
        <w:pStyle w:val="Paragraphedeliste"/>
        <w:numPr>
          <w:ilvl w:val="0"/>
          <w:numId w:val="1"/>
        </w:numPr>
        <w:jc w:val="both"/>
        <w:rPr>
          <w:b/>
        </w:rPr>
      </w:pPr>
      <w:r>
        <w:rPr>
          <w:b/>
        </w:rPr>
        <w:t>Par</w:t>
      </w:r>
      <w:r w:rsidRPr="008172CE">
        <w:rPr>
          <w:b/>
        </w:rPr>
        <w:t xml:space="preserve"> mail : accueil@caissedesecoles20</w:t>
      </w:r>
      <w:r>
        <w:rPr>
          <w:b/>
        </w:rPr>
        <w:t>.com</w:t>
      </w:r>
    </w:p>
    <w:p w14:paraId="73E9CCF8" w14:textId="754C7307" w:rsidR="00DC4564" w:rsidRPr="00041B68" w:rsidRDefault="00DC4564" w:rsidP="00041B68">
      <w:pPr>
        <w:spacing w:before="39"/>
        <w:ind w:left="287"/>
        <w:jc w:val="center"/>
      </w:pPr>
      <w:r>
        <w:t>Merci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remplir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lettres</w:t>
      </w:r>
      <w:r>
        <w:rPr>
          <w:spacing w:val="-3"/>
        </w:rPr>
        <w:t xml:space="preserve"> </w:t>
      </w:r>
      <w:r>
        <w:rPr>
          <w:spacing w:val="-2"/>
        </w:rPr>
        <w:t>majuscules</w:t>
      </w:r>
      <w:r w:rsidRPr="00A929C2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6843281" wp14:editId="2691DF80">
                <wp:simplePos x="0" y="0"/>
                <wp:positionH relativeFrom="page">
                  <wp:posOffset>633983</wp:posOffset>
                </wp:positionH>
                <wp:positionV relativeFrom="paragraph">
                  <wp:posOffset>240439</wp:posOffset>
                </wp:positionV>
                <wp:extent cx="6371590" cy="1920875"/>
                <wp:effectExtent l="0" t="0" r="0" b="0"/>
                <wp:wrapTopAndBottom/>
                <wp:docPr id="5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1590" cy="19208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F3305EE" w14:textId="4CC308DA" w:rsidR="00C63509" w:rsidRPr="00AD0C5B" w:rsidRDefault="00A929C2" w:rsidP="00DC4564">
                            <w:pPr>
                              <w:tabs>
                                <w:tab w:val="left" w:pos="4060"/>
                              </w:tabs>
                              <w:spacing w:before="136"/>
                              <w:ind w:left="103"/>
                              <w:jc w:val="both"/>
                              <w:rPr>
                                <w:rFonts w:ascii="Arial" w:hAnsi="Arial"/>
                                <w:b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Dossier CDE 20</w:t>
                            </w:r>
                            <w:bookmarkStart w:id="0" w:name="_Hlk188284850"/>
                            <w:r w:rsidR="00EB5749"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/ Numéro de famille</w:t>
                            </w:r>
                            <w:r w:rsidR="00DC4564">
                              <w:rPr>
                                <w:rFonts w:ascii="Arial" w:hAnsi="Arial"/>
                                <w:b/>
                                <w:sz w:val="21"/>
                                <w:u w:val="single"/>
                              </w:rPr>
                              <w:tab/>
                            </w:r>
                            <w:bookmarkEnd w:id="0"/>
                            <w:r w:rsidR="00C63509">
                              <w:rPr>
                                <w:rFonts w:ascii="Arial" w:hAnsi="Arial"/>
                                <w:b/>
                                <w:sz w:val="21"/>
                                <w:u w:val="single"/>
                              </w:rPr>
                              <w:t xml:space="preserve">                             </w:t>
                            </w:r>
                            <w:r w:rsidR="00C63509" w:rsidRPr="00C63509">
                              <w:rPr>
                                <w:rFonts w:ascii="Arial" w:hAnsi="Arial"/>
                                <w:b/>
                                <w:sz w:val="21"/>
                              </w:rPr>
                              <w:t>Numéro de tirage au sort :</w:t>
                            </w:r>
                            <w:r w:rsidR="00AD0C5B">
                              <w:rPr>
                                <w:rFonts w:ascii="Arial" w:hAnsi="Arial"/>
                                <w:b/>
                                <w:sz w:val="21"/>
                                <w:u w:val="single"/>
                              </w:rPr>
                              <w:t xml:space="preserve">                </w:t>
                            </w:r>
                            <w:proofErr w:type="gramStart"/>
                            <w:r w:rsidR="00AD0C5B">
                              <w:rPr>
                                <w:rFonts w:ascii="Arial" w:hAnsi="Arial"/>
                                <w:b/>
                                <w:sz w:val="21"/>
                                <w:u w:val="single"/>
                              </w:rPr>
                              <w:t xml:space="preserve"> </w:t>
                            </w:r>
                            <w:r w:rsidR="00AD0C5B" w:rsidRPr="00AD0C5B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1"/>
                                <w:u w:val="single"/>
                              </w:rPr>
                              <w:t xml:space="preserve"> .</w:t>
                            </w:r>
                            <w:proofErr w:type="gramEnd"/>
                            <w:r w:rsidR="00AD0C5B" w:rsidRPr="00AD0C5B">
                              <w:rPr>
                                <w:rFonts w:ascii="Arial" w:hAnsi="Arial"/>
                                <w:b/>
                                <w:color w:val="FFFFFF" w:themeColor="background1"/>
                                <w:sz w:val="21"/>
                                <w:u w:val="single"/>
                              </w:rPr>
                              <w:t xml:space="preserve">    </w:t>
                            </w:r>
                          </w:p>
                          <w:p w14:paraId="33BC9A1D" w14:textId="5377366E" w:rsidR="00DC4564" w:rsidRPr="00C63509" w:rsidRDefault="00DC4564" w:rsidP="00C63509">
                            <w:pPr>
                              <w:tabs>
                                <w:tab w:val="left" w:pos="4060"/>
                              </w:tabs>
                              <w:spacing w:before="136"/>
                              <w:jc w:val="both"/>
                              <w:rPr>
                                <w:rFonts w:ascii="Arial" w:hAnsi="Arial"/>
                                <w:b/>
                                <w:sz w:val="21"/>
                                <w:u w:val="single"/>
                              </w:rPr>
                            </w:pPr>
                          </w:p>
                          <w:p w14:paraId="65711ED4" w14:textId="77777777" w:rsidR="00DC4564" w:rsidRDefault="00DC4564" w:rsidP="00DC4564">
                            <w:pPr>
                              <w:pStyle w:val="Corpsdetexte"/>
                              <w:tabs>
                                <w:tab w:val="left" w:pos="5016"/>
                                <w:tab w:val="left" w:pos="9490"/>
                              </w:tabs>
                              <w:spacing w:before="184"/>
                              <w:ind w:left="103"/>
                              <w:jc w:val="both"/>
                            </w:pPr>
                            <w:r>
                              <w:t xml:space="preserve">Parent 1 : Nom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Prénom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FB8921E" w14:textId="77777777" w:rsidR="00DC4564" w:rsidRDefault="00DC4564" w:rsidP="00DC4564">
                            <w:pPr>
                              <w:pStyle w:val="Corpsdetexte"/>
                              <w:tabs>
                                <w:tab w:val="left" w:pos="5016"/>
                                <w:tab w:val="left" w:pos="9491"/>
                              </w:tabs>
                              <w:spacing w:before="7" w:line="420" w:lineRule="atLeast"/>
                              <w:ind w:left="103" w:right="506"/>
                              <w:jc w:val="both"/>
                            </w:pPr>
                            <w:r>
                              <w:t xml:space="preserve">Parent 2 : Nom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Prénom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Adresse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  <w:t xml:space="preserve"> </w:t>
                            </w:r>
                          </w:p>
                          <w:p w14:paraId="26CA6057" w14:textId="77777777" w:rsidR="00DC4564" w:rsidRDefault="00DC4564" w:rsidP="00DC4564">
                            <w:pPr>
                              <w:pStyle w:val="Corpsdetexte"/>
                              <w:tabs>
                                <w:tab w:val="left" w:pos="3779"/>
                                <w:tab w:val="left" w:pos="3838"/>
                                <w:tab w:val="left" w:pos="4423"/>
                                <w:tab w:val="left" w:pos="6306"/>
                                <w:tab w:val="left" w:pos="7464"/>
                                <w:tab w:val="left" w:pos="9483"/>
                              </w:tabs>
                              <w:spacing w:before="121" w:line="376" w:lineRule="auto"/>
                              <w:ind w:left="103" w:right="516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Code postal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Ville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N° Tél portable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</w:rPr>
                              <w:t xml:space="preserve">  </w:t>
                            </w:r>
                            <w:r>
                              <w:t>Mail</w:t>
                            </w:r>
                            <w:proofErr w:type="gramEnd"/>
                            <w:r>
                              <w:t xml:space="preserve">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0"/>
                              </w:rPr>
                              <w:t>@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N° Allocataire CAF 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843281" id="Textbox 4" o:spid="_x0000_s1027" type="#_x0000_t202" style="position:absolute;left:0;text-align:left;margin-left:49.9pt;margin-top:18.95pt;width:501.7pt;height:151.25pt;z-index:-25165209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" filled="f" strokeweight=".48pt">
                <v:path arrowok="t"/>
                <v:textbox inset="0,0,0,0">
                  <w:txbxContent>
                    <w:p w14:paraId="2F3305EE" w14:textId="4CC308DA" w:rsidR="00C63509" w:rsidRPr="00AD0C5B" w:rsidRDefault="00A929C2" w:rsidP="00DC4564">
                      <w:pPr>
                        <w:tabs>
                          <w:tab w:val="left" w:pos="4060"/>
                        </w:tabs>
                        <w:spacing w:before="136"/>
                        <w:ind w:left="103"/>
                        <w:jc w:val="both"/>
                        <w:rPr>
                          <w:rFonts w:ascii="Arial" w:hAnsi="Arial"/>
                          <w:b/>
                          <w:sz w:val="21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sz w:val="21"/>
                        </w:rPr>
                        <w:t>Dossier CDE 20</w:t>
                      </w:r>
                      <w:bookmarkStart w:id="1" w:name="_Hlk188284850"/>
                      <w:r w:rsidR="00EB5749">
                        <w:rPr>
                          <w:rFonts w:ascii="Arial" w:hAnsi="Arial"/>
                          <w:b/>
                          <w:sz w:val="21"/>
                        </w:rPr>
                        <w:t>/ Numéro de famille</w:t>
                      </w:r>
                      <w:r w:rsidR="00DC4564">
                        <w:rPr>
                          <w:rFonts w:ascii="Arial" w:hAnsi="Arial"/>
                          <w:b/>
                          <w:sz w:val="21"/>
                          <w:u w:val="single"/>
                        </w:rPr>
                        <w:tab/>
                      </w:r>
                      <w:bookmarkEnd w:id="1"/>
                      <w:r w:rsidR="00C63509">
                        <w:rPr>
                          <w:rFonts w:ascii="Arial" w:hAnsi="Arial"/>
                          <w:b/>
                          <w:sz w:val="21"/>
                          <w:u w:val="single"/>
                        </w:rPr>
                        <w:t xml:space="preserve">                             </w:t>
                      </w:r>
                      <w:r w:rsidR="00C63509" w:rsidRPr="00C63509">
                        <w:rPr>
                          <w:rFonts w:ascii="Arial" w:hAnsi="Arial"/>
                          <w:b/>
                          <w:sz w:val="21"/>
                        </w:rPr>
                        <w:t>Numéro de tirage au sort :</w:t>
                      </w:r>
                      <w:r w:rsidR="00AD0C5B">
                        <w:rPr>
                          <w:rFonts w:ascii="Arial" w:hAnsi="Arial"/>
                          <w:b/>
                          <w:sz w:val="21"/>
                          <w:u w:val="single"/>
                        </w:rPr>
                        <w:t xml:space="preserve">                </w:t>
                      </w:r>
                      <w:proofErr w:type="gramStart"/>
                      <w:r w:rsidR="00AD0C5B">
                        <w:rPr>
                          <w:rFonts w:ascii="Arial" w:hAnsi="Arial"/>
                          <w:b/>
                          <w:sz w:val="21"/>
                          <w:u w:val="single"/>
                        </w:rPr>
                        <w:t xml:space="preserve"> </w:t>
                      </w:r>
                      <w:r w:rsidR="00AD0C5B" w:rsidRPr="00AD0C5B">
                        <w:rPr>
                          <w:rFonts w:ascii="Arial" w:hAnsi="Arial"/>
                          <w:b/>
                          <w:color w:val="FFFFFF" w:themeColor="background1"/>
                          <w:sz w:val="21"/>
                          <w:u w:val="single"/>
                        </w:rPr>
                        <w:t xml:space="preserve"> .</w:t>
                      </w:r>
                      <w:proofErr w:type="gramEnd"/>
                      <w:r w:rsidR="00AD0C5B" w:rsidRPr="00AD0C5B">
                        <w:rPr>
                          <w:rFonts w:ascii="Arial" w:hAnsi="Arial"/>
                          <w:b/>
                          <w:color w:val="FFFFFF" w:themeColor="background1"/>
                          <w:sz w:val="21"/>
                          <w:u w:val="single"/>
                        </w:rPr>
                        <w:t xml:space="preserve">    </w:t>
                      </w:r>
                    </w:p>
                    <w:p w14:paraId="33BC9A1D" w14:textId="5377366E" w:rsidR="00DC4564" w:rsidRPr="00C63509" w:rsidRDefault="00DC4564" w:rsidP="00C63509">
                      <w:pPr>
                        <w:tabs>
                          <w:tab w:val="left" w:pos="4060"/>
                        </w:tabs>
                        <w:spacing w:before="136"/>
                        <w:jc w:val="both"/>
                        <w:rPr>
                          <w:rFonts w:ascii="Arial" w:hAnsi="Arial"/>
                          <w:b/>
                          <w:sz w:val="21"/>
                          <w:u w:val="single"/>
                        </w:rPr>
                      </w:pPr>
                    </w:p>
                    <w:p w14:paraId="65711ED4" w14:textId="77777777" w:rsidR="00DC4564" w:rsidRDefault="00DC4564" w:rsidP="00DC4564">
                      <w:pPr>
                        <w:pStyle w:val="Corpsdetexte"/>
                        <w:tabs>
                          <w:tab w:val="left" w:pos="5016"/>
                          <w:tab w:val="left" w:pos="9490"/>
                        </w:tabs>
                        <w:spacing w:before="184"/>
                        <w:ind w:left="103"/>
                        <w:jc w:val="both"/>
                      </w:pPr>
                      <w:r>
                        <w:t xml:space="preserve">Parent 1 : Nom 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Prénom 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FB8921E" w14:textId="77777777" w:rsidR="00DC4564" w:rsidRDefault="00DC4564" w:rsidP="00DC4564">
                      <w:pPr>
                        <w:pStyle w:val="Corpsdetexte"/>
                        <w:tabs>
                          <w:tab w:val="left" w:pos="5016"/>
                          <w:tab w:val="left" w:pos="9491"/>
                        </w:tabs>
                        <w:spacing w:before="7" w:line="420" w:lineRule="atLeast"/>
                        <w:ind w:left="103" w:right="506"/>
                        <w:jc w:val="both"/>
                      </w:pPr>
                      <w:r>
                        <w:t xml:space="preserve">Parent 2 : Nom 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Prénom 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Adresse 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  <w:t xml:space="preserve"> </w:t>
                      </w:r>
                    </w:p>
                    <w:p w14:paraId="26CA6057" w14:textId="77777777" w:rsidR="00DC4564" w:rsidRDefault="00DC4564" w:rsidP="00DC4564">
                      <w:pPr>
                        <w:pStyle w:val="Corpsdetexte"/>
                        <w:tabs>
                          <w:tab w:val="left" w:pos="3779"/>
                          <w:tab w:val="left" w:pos="3838"/>
                          <w:tab w:val="left" w:pos="4423"/>
                          <w:tab w:val="left" w:pos="6306"/>
                          <w:tab w:val="left" w:pos="7464"/>
                          <w:tab w:val="left" w:pos="9483"/>
                        </w:tabs>
                        <w:spacing w:before="121" w:line="376" w:lineRule="auto"/>
                        <w:ind w:left="103" w:right="516"/>
                        <w:jc w:val="both"/>
                      </w:pP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Code postal 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Ville 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N° Tél portable :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</w:rPr>
                        <w:t xml:space="preserve">  </w:t>
                      </w:r>
                      <w:r>
                        <w:t>Mail</w:t>
                      </w:r>
                      <w:proofErr w:type="gramEnd"/>
                      <w:r>
                        <w:t xml:space="preserve"> 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0"/>
                        </w:rPr>
                        <w:t>@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N° Allocataire CAF 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6937C2" w14:textId="0E7C926F" w:rsidR="00DC4564" w:rsidRPr="00A929C2" w:rsidRDefault="00C63509" w:rsidP="00DC4564">
      <w:pPr>
        <w:pStyle w:val="Corpsdetexte"/>
        <w:spacing w:before="87"/>
        <w:rPr>
          <w:rFonts w:asciiTheme="minorHAnsi" w:hAnsiTheme="minorHAnsi" w:cstheme="minorHAnsi"/>
          <w:sz w:val="24"/>
          <w:szCs w:val="24"/>
        </w:rPr>
      </w:pPr>
      <w:r w:rsidRPr="00A929C2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0765705" wp14:editId="50803F0F">
                <wp:simplePos x="0" y="0"/>
                <wp:positionH relativeFrom="page">
                  <wp:posOffset>666750</wp:posOffset>
                </wp:positionH>
                <wp:positionV relativeFrom="paragraph">
                  <wp:posOffset>2035175</wp:posOffset>
                </wp:positionV>
                <wp:extent cx="6377940" cy="3952875"/>
                <wp:effectExtent l="0" t="0" r="3810" b="9525"/>
                <wp:wrapNone/>
                <wp:docPr id="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7940" cy="395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7940" h="4483100">
                              <a:moveTo>
                                <a:pt x="6377686" y="0"/>
                              </a:moveTo>
                              <a:lnTo>
                                <a:pt x="6371590" y="0"/>
                              </a:lnTo>
                              <a:lnTo>
                                <a:pt x="6371590" y="6096"/>
                              </a:lnTo>
                              <a:lnTo>
                                <a:pt x="6371590" y="4476610"/>
                              </a:lnTo>
                              <a:lnTo>
                                <a:pt x="6096" y="4476610"/>
                              </a:lnTo>
                              <a:lnTo>
                                <a:pt x="6096" y="6096"/>
                              </a:lnTo>
                              <a:lnTo>
                                <a:pt x="6371590" y="6096"/>
                              </a:lnTo>
                              <a:lnTo>
                                <a:pt x="637159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4476610"/>
                              </a:lnTo>
                              <a:lnTo>
                                <a:pt x="0" y="4482706"/>
                              </a:lnTo>
                              <a:lnTo>
                                <a:pt x="6096" y="4482706"/>
                              </a:lnTo>
                              <a:lnTo>
                                <a:pt x="6371590" y="4482706"/>
                              </a:lnTo>
                              <a:lnTo>
                                <a:pt x="6377686" y="4482706"/>
                              </a:lnTo>
                              <a:lnTo>
                                <a:pt x="6377686" y="4476610"/>
                              </a:lnTo>
                              <a:lnTo>
                                <a:pt x="6377686" y="6096"/>
                              </a:lnTo>
                              <a:lnTo>
                                <a:pt x="6377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F65B7" id="Graphic 6" o:spid="_x0000_s1026" style="position:absolute;margin-left:52.5pt;margin-top:160.25pt;width:502.2pt;height:311.25pt;z-index:-2516531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377940,448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" path="m6377686,r-6096,l6371590,6096r,4470514l6096,4476610,6096,6096r6365494,l6371590,,6096,,,,,6096,,4476610r,6096l6096,4482706r6365494,l6377686,4482706r,-6096l6377686,6096r,-6096xe" fillcolor="black" stroked="f">
                <v:path arrowok="t"/>
                <w10:wrap anchorx="page"/>
              </v:shape>
            </w:pict>
          </mc:Fallback>
        </mc:AlternateContent>
      </w:r>
    </w:p>
    <w:p w14:paraId="3E8CFC72" w14:textId="503EA63F" w:rsidR="00DC4564" w:rsidRPr="00A929C2" w:rsidRDefault="00DC4564" w:rsidP="0026783C">
      <w:pPr>
        <w:ind w:left="-284"/>
        <w:rPr>
          <w:rFonts w:cstheme="minorHAnsi"/>
          <w:b/>
          <w:sz w:val="24"/>
          <w:szCs w:val="24"/>
        </w:rPr>
      </w:pPr>
      <w:bookmarkStart w:id="2" w:name="_Hlk188889554"/>
      <w:r w:rsidRPr="00A929C2">
        <w:rPr>
          <w:rFonts w:cstheme="minorHAnsi"/>
          <w:b/>
          <w:spacing w:val="-2"/>
          <w:sz w:val="24"/>
          <w:szCs w:val="24"/>
        </w:rPr>
        <w:t>ENFANT</w:t>
      </w:r>
    </w:p>
    <w:p w14:paraId="073D1336" w14:textId="008A123D" w:rsidR="00EF5AFF" w:rsidRDefault="00DC4564" w:rsidP="0026783C">
      <w:pPr>
        <w:pStyle w:val="Corpsdetexte"/>
        <w:tabs>
          <w:tab w:val="left" w:pos="4327"/>
          <w:tab w:val="left" w:pos="5018"/>
          <w:tab w:val="left" w:pos="5985"/>
          <w:tab w:val="left" w:pos="6478"/>
          <w:tab w:val="left" w:pos="8195"/>
          <w:tab w:val="left" w:pos="9610"/>
        </w:tabs>
        <w:spacing w:before="92" w:line="424" w:lineRule="auto"/>
        <w:ind w:left="-284" w:right="593"/>
        <w:rPr>
          <w:rFonts w:asciiTheme="minorHAnsi" w:hAnsiTheme="minorHAnsi" w:cstheme="minorHAnsi"/>
          <w:sz w:val="24"/>
          <w:szCs w:val="24"/>
          <w:u w:val="single"/>
        </w:rPr>
      </w:pPr>
      <w:r w:rsidRPr="00A929C2">
        <w:rPr>
          <w:rFonts w:asciiTheme="minorHAnsi" w:hAnsiTheme="minorHAnsi" w:cstheme="minorHAnsi"/>
          <w:sz w:val="24"/>
          <w:szCs w:val="24"/>
        </w:rPr>
        <w:t xml:space="preserve">Nom : </w:t>
      </w:r>
      <w:r w:rsidRPr="00A929C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929C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929C2">
        <w:rPr>
          <w:rFonts w:asciiTheme="minorHAnsi" w:hAnsiTheme="minorHAnsi" w:cstheme="minorHAnsi"/>
          <w:sz w:val="24"/>
          <w:szCs w:val="24"/>
        </w:rPr>
        <w:t xml:space="preserve">Prénom : </w:t>
      </w:r>
      <w:r w:rsidRPr="00A929C2">
        <w:rPr>
          <w:rFonts w:asciiTheme="minorHAnsi" w:hAnsiTheme="minorHAnsi" w:cstheme="minorHAnsi"/>
          <w:sz w:val="24"/>
          <w:szCs w:val="24"/>
          <w:u w:val="single"/>
        </w:rPr>
        <w:tab/>
      </w:r>
      <w:r w:rsidR="00EF5AFF">
        <w:rPr>
          <w:rFonts w:asciiTheme="minorHAnsi" w:hAnsiTheme="minorHAnsi" w:cstheme="minorHAnsi"/>
          <w:sz w:val="24"/>
          <w:szCs w:val="24"/>
          <w:u w:val="single"/>
        </w:rPr>
        <w:t xml:space="preserve">                    </w:t>
      </w:r>
      <w:r w:rsidRPr="00A929C2">
        <w:rPr>
          <w:rFonts w:asciiTheme="minorHAnsi" w:hAnsiTheme="minorHAnsi" w:cstheme="minorHAnsi"/>
          <w:sz w:val="24"/>
          <w:szCs w:val="24"/>
          <w:u w:val="single"/>
        </w:rPr>
        <w:tab/>
      </w:r>
      <w:r w:rsidR="00EF5AFF">
        <w:rPr>
          <w:rFonts w:asciiTheme="minorHAnsi" w:hAnsiTheme="minorHAnsi" w:cstheme="minorHAnsi"/>
          <w:sz w:val="24"/>
          <w:szCs w:val="24"/>
          <w:u w:val="single"/>
        </w:rPr>
        <w:t xml:space="preserve">                   </w:t>
      </w:r>
    </w:p>
    <w:p w14:paraId="41BD7BB4" w14:textId="47253678" w:rsidR="00DC4564" w:rsidRPr="00A929C2" w:rsidRDefault="00DC4564" w:rsidP="0026783C">
      <w:pPr>
        <w:pStyle w:val="Corpsdetexte"/>
        <w:tabs>
          <w:tab w:val="left" w:pos="4327"/>
          <w:tab w:val="left" w:pos="5018"/>
          <w:tab w:val="left" w:pos="5985"/>
          <w:tab w:val="left" w:pos="6478"/>
          <w:tab w:val="left" w:pos="8195"/>
          <w:tab w:val="left" w:pos="9610"/>
        </w:tabs>
        <w:spacing w:before="92" w:line="424" w:lineRule="auto"/>
        <w:ind w:left="-284" w:right="593"/>
        <w:rPr>
          <w:rFonts w:asciiTheme="minorHAnsi" w:hAnsiTheme="minorHAnsi" w:cstheme="minorHAnsi"/>
          <w:sz w:val="24"/>
          <w:szCs w:val="24"/>
        </w:rPr>
      </w:pPr>
      <w:r w:rsidRPr="00A929C2">
        <w:rPr>
          <w:rFonts w:asciiTheme="minorHAnsi" w:hAnsiTheme="minorHAnsi" w:cstheme="minorHAnsi"/>
          <w:sz w:val="24"/>
          <w:szCs w:val="24"/>
        </w:rPr>
        <w:t xml:space="preserve">Date de naissance : </w:t>
      </w:r>
      <w:r w:rsidRPr="00A929C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929C2">
        <w:rPr>
          <w:rFonts w:asciiTheme="minorHAnsi" w:hAnsiTheme="minorHAnsi" w:cstheme="minorHAnsi"/>
          <w:sz w:val="24"/>
          <w:szCs w:val="24"/>
        </w:rPr>
        <w:t xml:space="preserve">Age : </w:t>
      </w:r>
      <w:r w:rsidRPr="00A929C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929C2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929C2">
        <w:rPr>
          <w:rFonts w:asciiTheme="minorHAnsi" w:hAnsiTheme="minorHAnsi" w:cstheme="minorHAnsi"/>
          <w:sz w:val="24"/>
          <w:szCs w:val="24"/>
        </w:rPr>
        <w:tab/>
        <w:t>Sexe : M □</w:t>
      </w:r>
      <w:r w:rsidRPr="00A929C2">
        <w:rPr>
          <w:rFonts w:asciiTheme="minorHAnsi" w:hAnsiTheme="minorHAnsi" w:cstheme="minorHAnsi"/>
          <w:sz w:val="24"/>
          <w:szCs w:val="24"/>
        </w:rPr>
        <w:tab/>
        <w:t>F□</w:t>
      </w:r>
    </w:p>
    <w:p w14:paraId="1D3F7D83" w14:textId="5329F78D" w:rsidR="00DC4564" w:rsidRPr="00A929C2" w:rsidRDefault="00DC4564" w:rsidP="0026783C">
      <w:pPr>
        <w:pStyle w:val="Corpsdetexte"/>
        <w:tabs>
          <w:tab w:val="left" w:pos="9608"/>
        </w:tabs>
        <w:spacing w:before="55"/>
        <w:ind w:left="-284"/>
        <w:rPr>
          <w:rFonts w:asciiTheme="minorHAnsi" w:hAnsiTheme="minorHAnsi" w:cstheme="minorHAnsi"/>
          <w:sz w:val="24"/>
          <w:szCs w:val="24"/>
        </w:rPr>
      </w:pPr>
      <w:r w:rsidRPr="00A929C2">
        <w:rPr>
          <w:rFonts w:asciiTheme="minorHAnsi" w:hAnsiTheme="minorHAnsi" w:cstheme="minorHAnsi"/>
          <w:sz w:val="24"/>
          <w:szCs w:val="24"/>
        </w:rPr>
        <w:t>École</w:t>
      </w:r>
      <w:r w:rsidRPr="00A929C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929C2">
        <w:rPr>
          <w:rFonts w:asciiTheme="minorHAnsi" w:hAnsiTheme="minorHAnsi" w:cstheme="minorHAnsi"/>
          <w:sz w:val="24"/>
          <w:szCs w:val="24"/>
        </w:rPr>
        <w:t>fréquentée</w:t>
      </w:r>
      <w:r w:rsidRPr="00A929C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929C2">
        <w:rPr>
          <w:rFonts w:asciiTheme="minorHAnsi" w:hAnsiTheme="minorHAnsi" w:cstheme="minorHAnsi"/>
          <w:sz w:val="24"/>
          <w:szCs w:val="24"/>
        </w:rPr>
        <w:t>en</w:t>
      </w:r>
      <w:r w:rsidRPr="00A929C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929C2">
        <w:rPr>
          <w:rFonts w:asciiTheme="minorHAnsi" w:hAnsiTheme="minorHAnsi" w:cstheme="minorHAnsi"/>
          <w:sz w:val="24"/>
          <w:szCs w:val="24"/>
        </w:rPr>
        <w:t>2024/2025</w:t>
      </w:r>
      <w:r w:rsidRPr="00A929C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A929C2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7BECB41" w14:textId="4CCFEB03" w:rsidR="00DC4564" w:rsidRPr="00A929C2" w:rsidRDefault="00DC4564" w:rsidP="0026783C">
      <w:pPr>
        <w:pStyle w:val="Corpsdetexte"/>
        <w:ind w:left="-284"/>
        <w:rPr>
          <w:rFonts w:asciiTheme="minorHAnsi" w:hAnsiTheme="minorHAnsi" w:cstheme="minorHAnsi"/>
          <w:sz w:val="24"/>
          <w:szCs w:val="24"/>
        </w:rPr>
      </w:pPr>
    </w:p>
    <w:p w14:paraId="5D884D16" w14:textId="216E44CD" w:rsidR="00DC4564" w:rsidRPr="009F139D" w:rsidRDefault="00DC4564" w:rsidP="0026783C">
      <w:pPr>
        <w:pStyle w:val="Corpsdetexte"/>
        <w:tabs>
          <w:tab w:val="left" w:pos="5959"/>
          <w:tab w:val="left" w:pos="6608"/>
          <w:tab w:val="left" w:pos="9629"/>
        </w:tabs>
        <w:spacing w:line="376" w:lineRule="auto"/>
        <w:ind w:left="-284" w:right="574"/>
        <w:rPr>
          <w:rFonts w:asciiTheme="minorHAnsi" w:hAnsiTheme="minorHAnsi" w:cstheme="minorHAnsi"/>
          <w:sz w:val="24"/>
          <w:szCs w:val="24"/>
          <w:u w:val="single"/>
        </w:rPr>
      </w:pPr>
      <w:r w:rsidRPr="00A929C2">
        <w:rPr>
          <w:rFonts w:asciiTheme="minorHAnsi" w:hAnsiTheme="minorHAnsi" w:cstheme="minorHAnsi"/>
          <w:sz w:val="24"/>
          <w:szCs w:val="24"/>
        </w:rPr>
        <w:t>Séjour c</w:t>
      </w:r>
      <w:r w:rsidR="00041B68">
        <w:rPr>
          <w:rFonts w:asciiTheme="minorHAnsi" w:hAnsiTheme="minorHAnsi" w:cstheme="minorHAnsi"/>
          <w:sz w:val="24"/>
          <w:szCs w:val="24"/>
        </w:rPr>
        <w:t>hoix 1</w:t>
      </w:r>
      <w:r w:rsidR="0026783C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</w:t>
      </w:r>
      <w:r w:rsidR="00041B68">
        <w:rPr>
          <w:rFonts w:asciiTheme="minorHAnsi" w:hAnsiTheme="minorHAnsi" w:cstheme="minorHAnsi"/>
          <w:sz w:val="24"/>
          <w:szCs w:val="24"/>
        </w:rPr>
        <w:t>N° du séjour</w:t>
      </w:r>
      <w:r w:rsidR="009F139D">
        <w:rPr>
          <w:rFonts w:asciiTheme="minorHAnsi" w:hAnsiTheme="minorHAnsi" w:cstheme="minorHAnsi"/>
          <w:sz w:val="24"/>
          <w:szCs w:val="24"/>
        </w:rPr>
        <w:t xml:space="preserve"> 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</w:t>
      </w:r>
      <w:r w:rsidRPr="00A929C2">
        <w:rPr>
          <w:rFonts w:asciiTheme="minorHAnsi" w:hAnsiTheme="minorHAnsi" w:cstheme="minorHAnsi"/>
          <w:sz w:val="24"/>
          <w:szCs w:val="24"/>
        </w:rPr>
        <w:t>Date :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2025</w:t>
      </w:r>
      <w:r w:rsidR="009F139D" w:rsidRPr="009F139D">
        <w:rPr>
          <w:rFonts w:asciiTheme="minorHAnsi" w:hAnsiTheme="minorHAnsi" w:cstheme="minorHAnsi"/>
          <w:sz w:val="24"/>
          <w:szCs w:val="24"/>
          <w:u w:val="single"/>
        </w:rPr>
        <w:t xml:space="preserve">        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</w:t>
      </w:r>
      <w:r w:rsidR="009F139D" w:rsidRP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</w:t>
      </w:r>
    </w:p>
    <w:p w14:paraId="510221FA" w14:textId="63A3A57E" w:rsidR="00DC4564" w:rsidRDefault="00DC4564" w:rsidP="0026783C">
      <w:pPr>
        <w:pStyle w:val="Corpsdetexte"/>
        <w:tabs>
          <w:tab w:val="left" w:pos="5959"/>
          <w:tab w:val="left" w:pos="6608"/>
          <w:tab w:val="left" w:pos="9629"/>
        </w:tabs>
        <w:spacing w:before="106" w:line="376" w:lineRule="auto"/>
        <w:ind w:left="-284" w:right="574"/>
        <w:rPr>
          <w:rFonts w:asciiTheme="minorHAnsi" w:hAnsiTheme="minorHAnsi" w:cstheme="minorHAnsi"/>
          <w:sz w:val="24"/>
          <w:szCs w:val="24"/>
          <w:u w:val="single"/>
        </w:rPr>
      </w:pPr>
      <w:r w:rsidRPr="00A929C2">
        <w:rPr>
          <w:rFonts w:asciiTheme="minorHAnsi" w:hAnsiTheme="minorHAnsi" w:cstheme="minorHAnsi"/>
          <w:sz w:val="24"/>
          <w:szCs w:val="24"/>
        </w:rPr>
        <w:t xml:space="preserve">Séjour </w:t>
      </w:r>
      <w:r w:rsidR="00041B68">
        <w:rPr>
          <w:rFonts w:asciiTheme="minorHAnsi" w:hAnsiTheme="minorHAnsi" w:cstheme="minorHAnsi"/>
          <w:sz w:val="24"/>
          <w:szCs w:val="24"/>
        </w:rPr>
        <w:t xml:space="preserve">choix </w:t>
      </w:r>
      <w:r w:rsidR="00041B68" w:rsidRPr="0026783C">
        <w:rPr>
          <w:rFonts w:asciiTheme="minorHAnsi" w:hAnsiTheme="minorHAnsi" w:cstheme="minorHAnsi"/>
          <w:sz w:val="24"/>
          <w:szCs w:val="24"/>
        </w:rPr>
        <w:t>2</w:t>
      </w:r>
      <w:r w:rsidR="0026783C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</w:t>
      </w:r>
      <w:r w:rsidR="00041B68" w:rsidRPr="0026783C">
        <w:rPr>
          <w:rFonts w:asciiTheme="minorHAnsi" w:hAnsiTheme="minorHAnsi" w:cstheme="minorHAnsi"/>
          <w:sz w:val="24"/>
          <w:szCs w:val="24"/>
        </w:rPr>
        <w:t>N</w:t>
      </w:r>
      <w:r w:rsidR="00041B68">
        <w:rPr>
          <w:rFonts w:asciiTheme="minorHAnsi" w:hAnsiTheme="minorHAnsi" w:cstheme="minorHAnsi"/>
          <w:sz w:val="24"/>
          <w:szCs w:val="24"/>
        </w:rPr>
        <w:t>° du séjour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</w:t>
      </w:r>
      <w:r w:rsidR="00041B68">
        <w:rPr>
          <w:rFonts w:asciiTheme="minorHAnsi" w:hAnsiTheme="minorHAnsi" w:cstheme="minorHAnsi"/>
          <w:sz w:val="24"/>
          <w:szCs w:val="24"/>
        </w:rPr>
        <w:t>Date</w:t>
      </w:r>
      <w:r w:rsidR="009D763B">
        <w:rPr>
          <w:rFonts w:asciiTheme="minorHAnsi" w:hAnsiTheme="minorHAnsi" w:cstheme="minorHAnsi"/>
          <w:sz w:val="24"/>
          <w:szCs w:val="24"/>
        </w:rPr>
        <w:t> :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2025</w:t>
      </w:r>
    </w:p>
    <w:p w14:paraId="13868B19" w14:textId="2EB5F917" w:rsidR="00A929C2" w:rsidRDefault="00041B68" w:rsidP="0026783C">
      <w:pPr>
        <w:pStyle w:val="Corpsdetexte"/>
        <w:tabs>
          <w:tab w:val="left" w:pos="5959"/>
          <w:tab w:val="left" w:pos="6608"/>
          <w:tab w:val="left" w:pos="9629"/>
        </w:tabs>
        <w:spacing w:before="106" w:line="376" w:lineRule="auto"/>
        <w:ind w:left="-284" w:right="57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Séjour choix 3 </w:t>
      </w:r>
      <w:r w:rsidR="0026783C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</w:t>
      </w:r>
      <w:r>
        <w:rPr>
          <w:rFonts w:asciiTheme="minorHAnsi" w:hAnsiTheme="minorHAnsi" w:cstheme="minorHAnsi"/>
          <w:sz w:val="24"/>
          <w:szCs w:val="24"/>
        </w:rPr>
        <w:t>N° du séjou</w:t>
      </w:r>
      <w:r w:rsidR="009F139D">
        <w:rPr>
          <w:rFonts w:asciiTheme="minorHAnsi" w:hAnsiTheme="minorHAnsi" w:cstheme="minorHAnsi"/>
          <w:sz w:val="24"/>
          <w:szCs w:val="24"/>
        </w:rPr>
        <w:t>r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>Date :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2025</w:t>
      </w:r>
    </w:p>
    <w:p w14:paraId="2E5C54C4" w14:textId="25120E76" w:rsidR="00041B68" w:rsidRDefault="00041B68" w:rsidP="0026783C">
      <w:pPr>
        <w:pStyle w:val="Corpsdetexte"/>
        <w:tabs>
          <w:tab w:val="left" w:pos="5959"/>
          <w:tab w:val="left" w:pos="6608"/>
          <w:tab w:val="left" w:pos="9629"/>
        </w:tabs>
        <w:spacing w:before="106" w:line="376" w:lineRule="auto"/>
        <w:ind w:left="-284" w:right="57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Séjour choix 4</w:t>
      </w:r>
      <w:r w:rsidR="0026783C">
        <w:rPr>
          <w:rFonts w:asciiTheme="minorHAnsi" w:hAnsiTheme="minorHAnsi" w:cstheme="minorHAnsi"/>
          <w:sz w:val="24"/>
          <w:szCs w:val="24"/>
        </w:rPr>
        <w:t xml:space="preserve"> </w:t>
      </w:r>
      <w:r w:rsidR="0026783C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</w:t>
      </w:r>
      <w:r>
        <w:rPr>
          <w:rFonts w:asciiTheme="minorHAnsi" w:hAnsiTheme="minorHAnsi" w:cstheme="minorHAnsi"/>
          <w:sz w:val="24"/>
          <w:szCs w:val="24"/>
        </w:rPr>
        <w:t>N° du séjou</w:t>
      </w:r>
      <w:r w:rsidR="009F139D">
        <w:rPr>
          <w:rFonts w:asciiTheme="minorHAnsi" w:hAnsiTheme="minorHAnsi" w:cstheme="minorHAnsi"/>
          <w:sz w:val="24"/>
          <w:szCs w:val="24"/>
        </w:rPr>
        <w:t>r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>Date</w:t>
      </w:r>
      <w:r w:rsidR="009D763B">
        <w:rPr>
          <w:rFonts w:asciiTheme="minorHAnsi" w:hAnsiTheme="minorHAnsi" w:cstheme="minorHAnsi"/>
          <w:sz w:val="24"/>
          <w:szCs w:val="24"/>
        </w:rPr>
        <w:t> :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2025</w:t>
      </w:r>
    </w:p>
    <w:p w14:paraId="3140E0C4" w14:textId="5E799CDB" w:rsidR="00041B68" w:rsidRDefault="00041B68" w:rsidP="0026783C">
      <w:pPr>
        <w:pStyle w:val="Corpsdetexte"/>
        <w:tabs>
          <w:tab w:val="left" w:pos="5959"/>
          <w:tab w:val="left" w:pos="6608"/>
          <w:tab w:val="left" w:pos="9629"/>
        </w:tabs>
        <w:spacing w:before="106" w:line="376" w:lineRule="auto"/>
        <w:ind w:left="-284" w:right="57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Séjour choix 5</w:t>
      </w:r>
      <w:r w:rsidR="0026783C">
        <w:rPr>
          <w:rFonts w:asciiTheme="minorHAnsi" w:hAnsiTheme="minorHAnsi" w:cstheme="minorHAnsi"/>
          <w:sz w:val="24"/>
          <w:szCs w:val="24"/>
        </w:rPr>
        <w:t xml:space="preserve"> </w:t>
      </w:r>
      <w:r w:rsidR="0026783C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</w:t>
      </w:r>
      <w:r>
        <w:rPr>
          <w:rFonts w:asciiTheme="minorHAnsi" w:hAnsiTheme="minorHAnsi" w:cstheme="minorHAnsi"/>
          <w:sz w:val="24"/>
          <w:szCs w:val="24"/>
        </w:rPr>
        <w:t>N° du séjou</w:t>
      </w:r>
      <w:r w:rsidR="009F139D">
        <w:rPr>
          <w:rFonts w:asciiTheme="minorHAnsi" w:hAnsiTheme="minorHAnsi" w:cstheme="minorHAnsi"/>
          <w:sz w:val="24"/>
          <w:szCs w:val="24"/>
        </w:rPr>
        <w:t>r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>Date</w:t>
      </w:r>
      <w:r w:rsidR="009D763B">
        <w:rPr>
          <w:rFonts w:asciiTheme="minorHAnsi" w:hAnsiTheme="minorHAnsi" w:cstheme="minorHAnsi"/>
          <w:sz w:val="24"/>
          <w:szCs w:val="24"/>
        </w:rPr>
        <w:t> :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2025</w:t>
      </w:r>
    </w:p>
    <w:p w14:paraId="406C66B9" w14:textId="4740286D" w:rsidR="00DC4564" w:rsidRDefault="00AF22E4" w:rsidP="000C3719">
      <w:pPr>
        <w:pStyle w:val="Corpsdetexte"/>
        <w:tabs>
          <w:tab w:val="left" w:pos="5959"/>
          <w:tab w:val="left" w:pos="6608"/>
          <w:tab w:val="left" w:pos="9629"/>
        </w:tabs>
        <w:spacing w:before="106" w:line="376" w:lineRule="auto"/>
        <w:ind w:left="-284" w:right="574"/>
        <w:rPr>
          <w:sz w:val="22"/>
        </w:rPr>
      </w:pPr>
      <w:r>
        <w:rPr>
          <w:rFonts w:asciiTheme="minorHAnsi" w:hAnsiTheme="minorHAnsi" w:cstheme="minorHAnsi"/>
          <w:sz w:val="24"/>
          <w:szCs w:val="24"/>
        </w:rPr>
        <w:t>Séjour choix 6</w:t>
      </w:r>
      <w:r w:rsidR="0026783C">
        <w:rPr>
          <w:rFonts w:asciiTheme="minorHAnsi" w:hAnsiTheme="minorHAnsi" w:cstheme="minorHAnsi"/>
          <w:sz w:val="24"/>
          <w:szCs w:val="24"/>
        </w:rPr>
        <w:t xml:space="preserve"> </w:t>
      </w:r>
      <w:r w:rsidR="0026783C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</w:t>
      </w:r>
      <w:r>
        <w:rPr>
          <w:rFonts w:asciiTheme="minorHAnsi" w:hAnsiTheme="minorHAnsi" w:cstheme="minorHAnsi"/>
          <w:sz w:val="24"/>
          <w:szCs w:val="24"/>
        </w:rPr>
        <w:t>N° du séjou</w:t>
      </w:r>
      <w:r w:rsidR="009F139D">
        <w:rPr>
          <w:rFonts w:asciiTheme="minorHAnsi" w:hAnsiTheme="minorHAnsi" w:cstheme="minorHAnsi"/>
          <w:sz w:val="24"/>
          <w:szCs w:val="24"/>
        </w:rPr>
        <w:t>r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</w:t>
      </w:r>
      <w:r>
        <w:rPr>
          <w:rFonts w:asciiTheme="minorHAnsi" w:hAnsiTheme="minorHAnsi" w:cstheme="minorHAnsi"/>
          <w:sz w:val="24"/>
          <w:szCs w:val="24"/>
        </w:rPr>
        <w:t>Date</w:t>
      </w:r>
      <w:r w:rsidR="009D763B">
        <w:rPr>
          <w:rFonts w:asciiTheme="minorHAnsi" w:hAnsiTheme="minorHAnsi" w:cstheme="minorHAnsi"/>
          <w:sz w:val="24"/>
          <w:szCs w:val="24"/>
        </w:rPr>
        <w:t> :</w:t>
      </w:r>
      <w:r w:rsidR="009F139D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2025</w:t>
      </w:r>
    </w:p>
    <w:bookmarkEnd w:id="2"/>
    <w:p w14:paraId="12996DD1" w14:textId="7894297D" w:rsidR="00C63509" w:rsidRDefault="00C63509" w:rsidP="00C63509">
      <w:pPr>
        <w:ind w:left="-284"/>
        <w:rPr>
          <w:rFonts w:cstheme="minorHAnsi"/>
          <w:b/>
          <w:spacing w:val="-2"/>
          <w:sz w:val="24"/>
          <w:szCs w:val="24"/>
        </w:rPr>
      </w:pPr>
      <w:r w:rsidRPr="00A929C2">
        <w:rPr>
          <w:rFonts w:cstheme="minorHAnsi"/>
          <w:b/>
          <w:spacing w:val="-2"/>
          <w:sz w:val="24"/>
          <w:szCs w:val="24"/>
        </w:rPr>
        <w:lastRenderedPageBreak/>
        <w:t>ENFANT</w:t>
      </w:r>
      <w:r>
        <w:rPr>
          <w:rFonts w:cstheme="minorHAnsi"/>
          <w:b/>
          <w:spacing w:val="-2"/>
          <w:sz w:val="24"/>
          <w:szCs w:val="24"/>
        </w:rPr>
        <w:t xml:space="preserve"> INVITE</w:t>
      </w:r>
    </w:p>
    <w:tbl>
      <w:tblPr>
        <w:tblStyle w:val="Grilledutableau"/>
        <w:tblW w:w="0" w:type="auto"/>
        <w:tblInd w:w="-284" w:type="dxa"/>
        <w:tblLook w:val="04A0" w:firstRow="1" w:lastRow="0" w:firstColumn="1" w:lastColumn="0" w:noHBand="0" w:noVBand="1"/>
      </w:tblPr>
      <w:tblGrid>
        <w:gridCol w:w="9062"/>
      </w:tblGrid>
      <w:tr w:rsidR="00AD0C5B" w14:paraId="3A6B3E36" w14:textId="77777777" w:rsidTr="00AD0C5B">
        <w:tc>
          <w:tcPr>
            <w:tcW w:w="9062" w:type="dxa"/>
          </w:tcPr>
          <w:p w14:paraId="44BECC78" w14:textId="77777777" w:rsidR="00AD0C5B" w:rsidRPr="00A929C2" w:rsidRDefault="00AD0C5B" w:rsidP="00AD0C5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6B6EFEF" w14:textId="3A08B997" w:rsidR="00AD0C5B" w:rsidRDefault="00AD0C5B" w:rsidP="00AD0C5B">
            <w:pPr>
              <w:pStyle w:val="Corpsdetexte"/>
              <w:tabs>
                <w:tab w:val="left" w:pos="1965"/>
                <w:tab w:val="left" w:pos="4327"/>
                <w:tab w:val="left" w:pos="5018"/>
                <w:tab w:val="left" w:pos="5985"/>
                <w:tab w:val="left" w:pos="6478"/>
                <w:tab w:val="left" w:pos="8195"/>
                <w:tab w:val="left" w:pos="9610"/>
              </w:tabs>
              <w:spacing w:before="92" w:line="424" w:lineRule="auto"/>
              <w:ind w:right="593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929C2">
              <w:rPr>
                <w:rFonts w:asciiTheme="minorHAnsi" w:hAnsiTheme="minorHAnsi" w:cstheme="minorHAnsi"/>
                <w:sz w:val="24"/>
                <w:szCs w:val="24"/>
              </w:rPr>
              <w:t xml:space="preserve">Nom : </w:t>
            </w:r>
            <w:r w:rsidRPr="00A929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929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929C2">
              <w:rPr>
                <w:rFonts w:asciiTheme="minorHAnsi" w:hAnsiTheme="minorHAnsi" w:cstheme="minorHAnsi"/>
                <w:sz w:val="24"/>
                <w:szCs w:val="24"/>
              </w:rPr>
              <w:t xml:space="preserve">Prénom : </w:t>
            </w:r>
            <w:r w:rsidRPr="00A929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                  </w:t>
            </w:r>
            <w:r w:rsidRPr="00A929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                   </w:t>
            </w:r>
          </w:p>
          <w:p w14:paraId="131F8396" w14:textId="25461809" w:rsidR="00AD0C5B" w:rsidRPr="00A929C2" w:rsidRDefault="00AD0C5B" w:rsidP="00AD0C5B">
            <w:pPr>
              <w:pStyle w:val="Corpsdetexte"/>
              <w:tabs>
                <w:tab w:val="left" w:pos="4327"/>
                <w:tab w:val="left" w:pos="5018"/>
                <w:tab w:val="left" w:pos="5985"/>
                <w:tab w:val="left" w:pos="6478"/>
                <w:tab w:val="left" w:pos="8195"/>
                <w:tab w:val="left" w:pos="9610"/>
              </w:tabs>
              <w:spacing w:before="92" w:line="424" w:lineRule="auto"/>
              <w:ind w:right="593"/>
              <w:rPr>
                <w:rFonts w:asciiTheme="minorHAnsi" w:hAnsiTheme="minorHAnsi" w:cstheme="minorHAnsi"/>
                <w:sz w:val="24"/>
                <w:szCs w:val="24"/>
              </w:rPr>
            </w:pPr>
            <w:r w:rsidRPr="00A929C2">
              <w:rPr>
                <w:rFonts w:asciiTheme="minorHAnsi" w:hAnsiTheme="minorHAnsi" w:cstheme="minorHAnsi"/>
                <w:sz w:val="24"/>
                <w:szCs w:val="24"/>
              </w:rPr>
              <w:t xml:space="preserve">Date de naissance : </w:t>
            </w:r>
            <w:r w:rsidRPr="00A929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929C2">
              <w:rPr>
                <w:rFonts w:asciiTheme="minorHAnsi" w:hAnsiTheme="minorHAnsi" w:cstheme="minorHAnsi"/>
                <w:sz w:val="24"/>
                <w:szCs w:val="24"/>
              </w:rPr>
              <w:t xml:space="preserve">Age : </w:t>
            </w:r>
            <w:r w:rsidRPr="00A929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929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  <w:r w:rsidRPr="00A929C2">
              <w:rPr>
                <w:rFonts w:asciiTheme="minorHAnsi" w:hAnsiTheme="minorHAnsi" w:cstheme="minorHAnsi"/>
                <w:sz w:val="24"/>
                <w:szCs w:val="24"/>
              </w:rPr>
              <w:t>Sexe : M □</w:t>
            </w:r>
            <w:r w:rsidR="00D06D9B">
              <w:rPr>
                <w:rFonts w:asciiTheme="minorHAnsi" w:hAnsiTheme="minorHAnsi" w:cstheme="minorHAnsi"/>
                <w:sz w:val="24"/>
                <w:szCs w:val="24"/>
              </w:rPr>
              <w:t xml:space="preserve">        </w:t>
            </w:r>
            <w:bookmarkStart w:id="3" w:name="_GoBack"/>
            <w:bookmarkEnd w:id="3"/>
            <w:r w:rsidRPr="00A929C2">
              <w:rPr>
                <w:rFonts w:asciiTheme="minorHAnsi" w:hAnsiTheme="minorHAnsi" w:cstheme="minorHAnsi"/>
                <w:sz w:val="24"/>
                <w:szCs w:val="24"/>
              </w:rPr>
              <w:t>F□</w:t>
            </w:r>
          </w:p>
          <w:p w14:paraId="72E478B3" w14:textId="77777777" w:rsidR="00AD0C5B" w:rsidRDefault="00AD0C5B" w:rsidP="00AD0C5B">
            <w:pPr>
              <w:pStyle w:val="Corpsdetexte"/>
              <w:tabs>
                <w:tab w:val="left" w:pos="9608"/>
              </w:tabs>
              <w:spacing w:before="55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A929C2">
              <w:rPr>
                <w:rFonts w:asciiTheme="minorHAnsi" w:hAnsiTheme="minorHAnsi" w:cstheme="minorHAnsi"/>
                <w:sz w:val="24"/>
                <w:szCs w:val="24"/>
              </w:rPr>
              <w:t>École</w:t>
            </w:r>
            <w:r w:rsidRPr="00A929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929C2">
              <w:rPr>
                <w:rFonts w:asciiTheme="minorHAnsi" w:hAnsiTheme="minorHAnsi" w:cstheme="minorHAnsi"/>
                <w:sz w:val="24"/>
                <w:szCs w:val="24"/>
              </w:rPr>
              <w:t>fréquentée</w:t>
            </w:r>
            <w:r w:rsidRPr="00A929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929C2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Pr="00A929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929C2">
              <w:rPr>
                <w:rFonts w:asciiTheme="minorHAnsi" w:hAnsiTheme="minorHAnsi" w:cstheme="minorHAnsi"/>
                <w:sz w:val="24"/>
                <w:szCs w:val="24"/>
              </w:rPr>
              <w:t>2024/2025</w:t>
            </w:r>
            <w:r w:rsidRPr="00A929C2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A929C2">
              <w:rPr>
                <w:rFonts w:asciiTheme="minorHAnsi" w:hAnsiTheme="minorHAnsi" w:cstheme="minorHAnsi"/>
                <w:sz w:val="24"/>
                <w:szCs w:val="24"/>
                <w:u w:val="single"/>
              </w:rPr>
              <w:tab/>
            </w:r>
          </w:p>
          <w:p w14:paraId="598E1292" w14:textId="7F72D1B8" w:rsidR="00AD0C5B" w:rsidRPr="00AD0C5B" w:rsidRDefault="00AD0C5B" w:rsidP="00AD0C5B">
            <w:pPr>
              <w:pStyle w:val="Corpsdetexte"/>
              <w:tabs>
                <w:tab w:val="left" w:pos="9608"/>
              </w:tabs>
              <w:spacing w:before="5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ED49543" w14:textId="15817132" w:rsidR="00C63509" w:rsidRPr="00C63509" w:rsidRDefault="00C63509" w:rsidP="00C63509">
      <w:pPr>
        <w:pStyle w:val="Corpsdetexte"/>
        <w:tabs>
          <w:tab w:val="left" w:pos="5959"/>
          <w:tab w:val="left" w:pos="6608"/>
          <w:tab w:val="left" w:pos="9629"/>
        </w:tabs>
        <w:spacing w:line="376" w:lineRule="auto"/>
        <w:ind w:left="-284" w:right="574"/>
        <w:rPr>
          <w:rFonts w:asciiTheme="minorHAnsi" w:hAnsiTheme="minorHAnsi" w:cstheme="minorHAnsi"/>
          <w:sz w:val="24"/>
          <w:szCs w:val="24"/>
          <w:u w:val="single"/>
        </w:rPr>
      </w:pPr>
    </w:p>
    <w:p w14:paraId="354AA48C" w14:textId="77777777" w:rsidR="00C63509" w:rsidRDefault="00C63509" w:rsidP="00F1773C">
      <w:pPr>
        <w:pStyle w:val="Titre"/>
        <w:spacing w:line="278" w:lineRule="auto"/>
        <w:jc w:val="both"/>
      </w:pPr>
    </w:p>
    <w:p w14:paraId="19AD9955" w14:textId="2AFB1F86" w:rsidR="00DC4564" w:rsidRDefault="00DC4564" w:rsidP="00C63509">
      <w:pPr>
        <w:pStyle w:val="Titre"/>
        <w:spacing w:line="278" w:lineRule="auto"/>
        <w:ind w:left="0"/>
        <w:jc w:val="both"/>
      </w:pPr>
      <w:r>
        <w:t>Je certifie sur</w:t>
      </w:r>
      <w:r>
        <w:rPr>
          <w:spacing w:val="-2"/>
        </w:rPr>
        <w:t xml:space="preserve"> </w:t>
      </w:r>
      <w:r>
        <w:t>l’honneur l’exactitude</w:t>
      </w:r>
      <w:r>
        <w:rPr>
          <w:spacing w:val="-3"/>
        </w:rPr>
        <w:t xml:space="preserve"> </w:t>
      </w:r>
      <w:r>
        <w:t>des renseignements du</w:t>
      </w:r>
      <w:r>
        <w:rPr>
          <w:spacing w:val="-1"/>
        </w:rPr>
        <w:t xml:space="preserve"> </w:t>
      </w:r>
      <w:r>
        <w:t>présent</w:t>
      </w:r>
      <w:r>
        <w:rPr>
          <w:spacing w:val="-2"/>
        </w:rPr>
        <w:t xml:space="preserve"> </w:t>
      </w:r>
      <w:r>
        <w:t>bulletin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préinscription, et avoir pris connaissance des conditions générales d’inscription.</w:t>
      </w:r>
    </w:p>
    <w:p w14:paraId="69B6429F" w14:textId="77777777" w:rsidR="0026783C" w:rsidRDefault="00DC4564" w:rsidP="00F1773C">
      <w:pPr>
        <w:tabs>
          <w:tab w:val="left" w:pos="2870"/>
          <w:tab w:val="left" w:pos="3731"/>
          <w:tab w:val="left" w:pos="4963"/>
        </w:tabs>
        <w:spacing w:before="117" w:line="504" w:lineRule="auto"/>
        <w:ind w:right="277"/>
        <w:jc w:val="both"/>
      </w:pPr>
      <w:r>
        <w:t xml:space="preserve">A Paris, le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t>/ 2025</w:t>
      </w:r>
    </w:p>
    <w:p w14:paraId="1026B876" w14:textId="7124794A" w:rsidR="0026783C" w:rsidRDefault="0026783C" w:rsidP="00F1773C">
      <w:pPr>
        <w:tabs>
          <w:tab w:val="left" w:pos="2870"/>
          <w:tab w:val="left" w:pos="3731"/>
          <w:tab w:val="left" w:pos="4963"/>
        </w:tabs>
        <w:spacing w:before="117" w:line="504" w:lineRule="auto"/>
        <w:ind w:right="277"/>
        <w:jc w:val="both"/>
        <w:rPr>
          <w:rFonts w:ascii="Arial" w:hAnsi="Arial"/>
          <w:spacing w:val="-5"/>
        </w:rPr>
      </w:pPr>
      <w:r w:rsidRPr="0026783C">
        <w:rPr>
          <w:rFonts w:ascii="Arial" w:hAnsi="Arial"/>
        </w:rPr>
        <w:t>Nom</w:t>
      </w:r>
      <w:r>
        <w:rPr>
          <w:rFonts w:ascii="Arial" w:hAnsi="Arial"/>
        </w:rPr>
        <w:t>,</w:t>
      </w:r>
      <w:r w:rsidRPr="0026783C">
        <w:rPr>
          <w:rFonts w:ascii="Arial" w:hAnsi="Arial"/>
          <w:spacing w:val="-6"/>
        </w:rPr>
        <w:t xml:space="preserve"> </w:t>
      </w:r>
      <w:r w:rsidRPr="0026783C">
        <w:rPr>
          <w:rFonts w:ascii="Arial" w:hAnsi="Arial"/>
        </w:rPr>
        <w:t>prénom</w:t>
      </w:r>
      <w:r w:rsidRPr="0026783C"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et signature</w:t>
      </w:r>
      <w:r w:rsidRPr="0026783C">
        <w:rPr>
          <w:rFonts w:ascii="Arial" w:hAnsi="Arial"/>
          <w:spacing w:val="-5"/>
        </w:rPr>
        <w:t xml:space="preserve"> du responsable légal</w:t>
      </w:r>
      <w:r>
        <w:rPr>
          <w:rFonts w:ascii="Arial" w:hAnsi="Arial"/>
          <w:spacing w:val="-5"/>
        </w:rPr>
        <w:tab/>
      </w:r>
    </w:p>
    <w:p w14:paraId="1F4DFA08" w14:textId="0D7DB8FC" w:rsidR="0026783C" w:rsidRDefault="0026783C" w:rsidP="0026783C">
      <w:pPr>
        <w:tabs>
          <w:tab w:val="left" w:pos="2870"/>
          <w:tab w:val="left" w:pos="3731"/>
          <w:tab w:val="left" w:pos="4963"/>
        </w:tabs>
        <w:spacing w:before="117" w:line="504" w:lineRule="auto"/>
        <w:ind w:right="277"/>
      </w:pPr>
    </w:p>
    <w:p w14:paraId="5D315EE7" w14:textId="77777777" w:rsidR="009F139D" w:rsidRDefault="009F139D" w:rsidP="0026783C">
      <w:pPr>
        <w:tabs>
          <w:tab w:val="left" w:pos="2870"/>
          <w:tab w:val="left" w:pos="3731"/>
          <w:tab w:val="left" w:pos="4963"/>
        </w:tabs>
        <w:spacing w:before="117" w:line="504" w:lineRule="auto"/>
        <w:ind w:right="277"/>
      </w:pPr>
    </w:p>
    <w:tbl>
      <w:tblPr>
        <w:tblStyle w:val="Grilledutableau"/>
        <w:tblW w:w="9167" w:type="dxa"/>
        <w:tblLook w:val="04A0" w:firstRow="1" w:lastRow="0" w:firstColumn="1" w:lastColumn="0" w:noHBand="0" w:noVBand="1"/>
      </w:tblPr>
      <w:tblGrid>
        <w:gridCol w:w="9167"/>
      </w:tblGrid>
      <w:tr w:rsidR="0026783C" w14:paraId="6443BE16" w14:textId="77777777" w:rsidTr="009F139D">
        <w:trPr>
          <w:trHeight w:val="3578"/>
        </w:trPr>
        <w:tc>
          <w:tcPr>
            <w:tcW w:w="9167" w:type="dxa"/>
          </w:tcPr>
          <w:p w14:paraId="07C9D02B" w14:textId="65EC95FE" w:rsidR="0026783C" w:rsidRDefault="0026783C" w:rsidP="0026783C">
            <w:pPr>
              <w:tabs>
                <w:tab w:val="left" w:pos="2870"/>
                <w:tab w:val="left" w:pos="3731"/>
                <w:tab w:val="left" w:pos="4963"/>
              </w:tabs>
              <w:spacing w:before="117" w:line="504" w:lineRule="auto"/>
              <w:ind w:right="277"/>
            </w:pPr>
            <w:r>
              <w:t>Cadre réservé à l’Administration </w:t>
            </w:r>
            <w:r w:rsidR="000956A3">
              <w:t xml:space="preserve">– Décision du tirage au </w:t>
            </w:r>
            <w:r w:rsidR="009F139D">
              <w:t>sort :</w:t>
            </w:r>
            <w:r>
              <w:t xml:space="preserve"> </w:t>
            </w:r>
          </w:p>
        </w:tc>
      </w:tr>
    </w:tbl>
    <w:p w14:paraId="2B2E583E" w14:textId="77777777" w:rsidR="0026783C" w:rsidRPr="0026783C" w:rsidRDefault="0026783C" w:rsidP="0026783C">
      <w:pPr>
        <w:tabs>
          <w:tab w:val="left" w:pos="2870"/>
          <w:tab w:val="left" w:pos="3731"/>
          <w:tab w:val="left" w:pos="4963"/>
        </w:tabs>
        <w:spacing w:before="117" w:line="504" w:lineRule="auto"/>
        <w:ind w:right="277"/>
      </w:pPr>
    </w:p>
    <w:p w14:paraId="33E0085A" w14:textId="58164733" w:rsidR="00DC4564" w:rsidRDefault="00DC4564" w:rsidP="00AF22E4">
      <w:pPr>
        <w:tabs>
          <w:tab w:val="left" w:pos="2870"/>
          <w:tab w:val="left" w:pos="3731"/>
          <w:tab w:val="left" w:pos="4963"/>
        </w:tabs>
        <w:spacing w:before="117" w:line="504" w:lineRule="auto"/>
        <w:ind w:right="277"/>
      </w:pPr>
      <w:r>
        <w:tab/>
      </w:r>
    </w:p>
    <w:p w14:paraId="11A2376B" w14:textId="5EE1CC97" w:rsidR="009E1D8E" w:rsidRPr="00E735F4" w:rsidRDefault="009E1D8E" w:rsidP="00237FD6">
      <w:pPr>
        <w:tabs>
          <w:tab w:val="left" w:pos="4536"/>
          <w:tab w:val="left" w:pos="4820"/>
          <w:tab w:val="left" w:pos="4962"/>
          <w:tab w:val="left" w:pos="5103"/>
          <w:tab w:val="left" w:pos="5387"/>
        </w:tabs>
        <w:spacing w:after="0" w:line="240" w:lineRule="auto"/>
        <w:jc w:val="both"/>
        <w:rPr>
          <w:rFonts w:eastAsia="Arial Unicode MS" w:cs="Arial Unicode MS"/>
          <w:b/>
          <w:lang w:eastAsia="en-US"/>
        </w:rPr>
      </w:pPr>
    </w:p>
    <w:sectPr w:rsidR="009E1D8E" w:rsidRPr="00E735F4" w:rsidSect="000C3719">
      <w:headerReference w:type="default" r:id="rId9"/>
      <w:footerReference w:type="default" r:id="rId10"/>
      <w:pgSz w:w="11906" w:h="16838"/>
      <w:pgMar w:top="1417" w:right="1417" w:bottom="1417" w:left="1417" w:header="708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192FA" w14:textId="77777777" w:rsidR="00947ECF" w:rsidRDefault="00947ECF">
      <w:pPr>
        <w:spacing w:after="0" w:line="240" w:lineRule="auto"/>
      </w:pPr>
      <w:r>
        <w:separator/>
      </w:r>
    </w:p>
  </w:endnote>
  <w:endnote w:type="continuationSeparator" w:id="0">
    <w:p w14:paraId="242A62F7" w14:textId="77777777" w:rsidR="00947ECF" w:rsidRDefault="0094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82108"/>
      <w:docPartObj>
        <w:docPartGallery w:val="Page Numbers (Bottom of Page)"/>
        <w:docPartUnique/>
      </w:docPartObj>
    </w:sdtPr>
    <w:sdtEndPr/>
    <w:sdtContent>
      <w:p w14:paraId="196DD44A" w14:textId="36B0979C" w:rsidR="009D763B" w:rsidRDefault="009D763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5C5A6A" w14:textId="68B6C58A" w:rsidR="00471708" w:rsidRPr="002239FA" w:rsidRDefault="00471708" w:rsidP="002239FA">
    <w:pPr>
      <w:autoSpaceDE w:val="0"/>
      <w:autoSpaceDN w:val="0"/>
      <w:adjustRightInd w:val="0"/>
      <w:spacing w:after="0" w:line="240" w:lineRule="auto"/>
      <w:rPr>
        <w:rFonts w:ascii="Gill Sans MT" w:hAnsi="Gill Sans MT" w:cs="GillSans"/>
        <w:color w:val="567EB5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8A2D7" w14:textId="77777777" w:rsidR="00947ECF" w:rsidRDefault="00947ECF">
      <w:pPr>
        <w:spacing w:after="0" w:line="240" w:lineRule="auto"/>
      </w:pPr>
      <w:r>
        <w:separator/>
      </w:r>
    </w:p>
  </w:footnote>
  <w:footnote w:type="continuationSeparator" w:id="0">
    <w:p w14:paraId="68EBAA62" w14:textId="77777777" w:rsidR="00947ECF" w:rsidRDefault="00947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C17B7" w14:textId="46C528A2" w:rsidR="002239FA" w:rsidRDefault="002239FA">
    <w:pPr>
      <w:pStyle w:val="En-tte"/>
    </w:pPr>
  </w:p>
  <w:p w14:paraId="14B49F1A" w14:textId="77777777" w:rsidR="002239FA" w:rsidRDefault="002239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34093"/>
    <w:multiLevelType w:val="hybridMultilevel"/>
    <w:tmpl w:val="D4BCED20"/>
    <w:lvl w:ilvl="0" w:tplc="AB3A6CC8">
      <w:numFmt w:val="bullet"/>
      <w:lvlText w:val="-"/>
      <w:lvlJc w:val="left"/>
      <w:pPr>
        <w:ind w:left="503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56"/>
    <w:rsid w:val="00041B68"/>
    <w:rsid w:val="00045D3C"/>
    <w:rsid w:val="00075292"/>
    <w:rsid w:val="000805C0"/>
    <w:rsid w:val="000956A3"/>
    <w:rsid w:val="000C3719"/>
    <w:rsid w:val="000C658D"/>
    <w:rsid w:val="000D47CA"/>
    <w:rsid w:val="00115F78"/>
    <w:rsid w:val="00121E9C"/>
    <w:rsid w:val="00195B46"/>
    <w:rsid w:val="001B62E3"/>
    <w:rsid w:val="001D10EA"/>
    <w:rsid w:val="001E252D"/>
    <w:rsid w:val="00213B31"/>
    <w:rsid w:val="002239FA"/>
    <w:rsid w:val="00237FD6"/>
    <w:rsid w:val="0026783C"/>
    <w:rsid w:val="00277287"/>
    <w:rsid w:val="002848FA"/>
    <w:rsid w:val="002E1FA7"/>
    <w:rsid w:val="002E3B0E"/>
    <w:rsid w:val="002F3B54"/>
    <w:rsid w:val="00314BB2"/>
    <w:rsid w:val="00354AD4"/>
    <w:rsid w:val="00360CBA"/>
    <w:rsid w:val="00360F64"/>
    <w:rsid w:val="003A29F3"/>
    <w:rsid w:val="003B34F0"/>
    <w:rsid w:val="003B6267"/>
    <w:rsid w:val="0041026D"/>
    <w:rsid w:val="00427EB1"/>
    <w:rsid w:val="00444D8E"/>
    <w:rsid w:val="00471708"/>
    <w:rsid w:val="004C1244"/>
    <w:rsid w:val="004C1C33"/>
    <w:rsid w:val="004C2F6A"/>
    <w:rsid w:val="005C06BA"/>
    <w:rsid w:val="005F538B"/>
    <w:rsid w:val="00613B22"/>
    <w:rsid w:val="006B018F"/>
    <w:rsid w:val="006E6C77"/>
    <w:rsid w:val="007018EF"/>
    <w:rsid w:val="00785798"/>
    <w:rsid w:val="0078644F"/>
    <w:rsid w:val="008172CE"/>
    <w:rsid w:val="0088523B"/>
    <w:rsid w:val="0089602A"/>
    <w:rsid w:val="008C2552"/>
    <w:rsid w:val="008F4A29"/>
    <w:rsid w:val="009039E0"/>
    <w:rsid w:val="00911066"/>
    <w:rsid w:val="00947ECF"/>
    <w:rsid w:val="009979E7"/>
    <w:rsid w:val="009A2714"/>
    <w:rsid w:val="009D763B"/>
    <w:rsid w:val="009E1D8E"/>
    <w:rsid w:val="009E3445"/>
    <w:rsid w:val="009F139D"/>
    <w:rsid w:val="00A341C2"/>
    <w:rsid w:val="00A41DA9"/>
    <w:rsid w:val="00A929C2"/>
    <w:rsid w:val="00A95165"/>
    <w:rsid w:val="00AB623F"/>
    <w:rsid w:val="00AC3F29"/>
    <w:rsid w:val="00AD0C5B"/>
    <w:rsid w:val="00AF22E4"/>
    <w:rsid w:val="00B82CE0"/>
    <w:rsid w:val="00C0687D"/>
    <w:rsid w:val="00C421E0"/>
    <w:rsid w:val="00C63509"/>
    <w:rsid w:val="00C929E5"/>
    <w:rsid w:val="00CD36FB"/>
    <w:rsid w:val="00CF67E7"/>
    <w:rsid w:val="00D03F4E"/>
    <w:rsid w:val="00D06D9B"/>
    <w:rsid w:val="00D55C6B"/>
    <w:rsid w:val="00DB7939"/>
    <w:rsid w:val="00DC4564"/>
    <w:rsid w:val="00DD1C56"/>
    <w:rsid w:val="00E459FF"/>
    <w:rsid w:val="00E735F4"/>
    <w:rsid w:val="00E87614"/>
    <w:rsid w:val="00E91A60"/>
    <w:rsid w:val="00EA4813"/>
    <w:rsid w:val="00EB2AE9"/>
    <w:rsid w:val="00EB5749"/>
    <w:rsid w:val="00EF5AFF"/>
    <w:rsid w:val="00F12060"/>
    <w:rsid w:val="00F12368"/>
    <w:rsid w:val="00F12406"/>
    <w:rsid w:val="00F1773C"/>
    <w:rsid w:val="00F9297F"/>
    <w:rsid w:val="00F96946"/>
    <w:rsid w:val="00FC1761"/>
    <w:rsid w:val="00FC4B92"/>
    <w:rsid w:val="00FC6156"/>
    <w:rsid w:val="00FE1916"/>
    <w:rsid w:val="00FE6342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7768D1"/>
  <w15:docId w15:val="{8EF2EBBE-2211-49D2-8AE5-1CECCF13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3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E1D8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E1D8E"/>
    <w:rPr>
      <w:rFonts w:ascii="Calibri" w:eastAsia="Calibri" w:hAnsi="Calibri" w:cs="Times New Roman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5F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538B"/>
  </w:style>
  <w:style w:type="paragraph" w:styleId="Textedebulles">
    <w:name w:val="Balloon Text"/>
    <w:basedOn w:val="Normal"/>
    <w:link w:val="TextedebullesCar"/>
    <w:uiPriority w:val="99"/>
    <w:semiHidden/>
    <w:unhideWhenUsed/>
    <w:rsid w:val="00EB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AE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E3B0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13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A95165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DB7939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C456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C45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1"/>
      <w:szCs w:val="21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C4564"/>
    <w:rPr>
      <w:rFonts w:ascii="Arial MT" w:eastAsia="Arial MT" w:hAnsi="Arial MT" w:cs="Arial MT"/>
      <w:sz w:val="21"/>
      <w:szCs w:val="21"/>
      <w:lang w:eastAsia="en-US"/>
    </w:rPr>
  </w:style>
  <w:style w:type="paragraph" w:styleId="Titre">
    <w:name w:val="Title"/>
    <w:basedOn w:val="Normal"/>
    <w:link w:val="TitreCar"/>
    <w:uiPriority w:val="10"/>
    <w:qFormat/>
    <w:rsid w:val="00DC4564"/>
    <w:pPr>
      <w:widowControl w:val="0"/>
      <w:autoSpaceDE w:val="0"/>
      <w:autoSpaceDN w:val="0"/>
      <w:spacing w:after="0" w:line="240" w:lineRule="auto"/>
      <w:ind w:left="2" w:right="154"/>
    </w:pPr>
    <w:rPr>
      <w:rFonts w:ascii="Arial" w:eastAsia="Arial" w:hAnsi="Arial" w:cs="Arial"/>
      <w:b/>
      <w:bCs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DC4564"/>
    <w:rPr>
      <w:rFonts w:ascii="Arial" w:eastAsia="Arial" w:hAnsi="Arial" w:cs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456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table" w:styleId="Grilledutableau">
    <w:name w:val="Table Grid"/>
    <w:basedOn w:val="TableauNormal"/>
    <w:uiPriority w:val="59"/>
    <w:rsid w:val="0026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17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caissedesecoles20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meche\AppData\Roaming\Microsoft\Templates\Lettre%20type%20Directeu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 type Directeur</Template>
  <TotalTime>22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Grégory MECHE</dc:creator>
  <cp:lastModifiedBy>Karima Hadjrioua</cp:lastModifiedBy>
  <cp:revision>3</cp:revision>
  <cp:lastPrinted>2025-01-22T10:06:00Z</cp:lastPrinted>
  <dcterms:created xsi:type="dcterms:W3CDTF">2025-01-22T10:14:00Z</dcterms:created>
  <dcterms:modified xsi:type="dcterms:W3CDTF">2025-01-27T16:14:00Z</dcterms:modified>
</cp:coreProperties>
</file>